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2633" w14:textId="77777777" w:rsidR="00367F49" w:rsidRPr="00367F49" w:rsidRDefault="009B58CE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86292" w:rsidRPr="00386292">
            <w:t>Kartläggning av person med skyddade personuppgifter</w:t>
          </w:r>
        </w:sdtContent>
      </w:sdt>
    </w:p>
    <w:p w14:paraId="719C5FD0" w14:textId="015170DC" w:rsidR="00453C5F" w:rsidRDefault="00FD683D" w:rsidP="002313C6">
      <w:r w:rsidRPr="00FD683D">
        <w:t xml:space="preserve">Blanketten ska besvaras, digitalt, tillsammans med den enskilde och ska efter upprättande skrivskyddas. Dokumentet </w:t>
      </w:r>
      <w:r w:rsidRPr="00D55C10">
        <w:rPr>
          <w:b/>
          <w:bCs/>
        </w:rPr>
        <w:t>FÅR INTE SKRIVAS UT</w:t>
      </w:r>
      <w:r w:rsidRPr="00FD683D">
        <w:t>. I de fall utförare behöver del av uppgifter för att verkställa en insats får nödvändiga uppgifter skrivas av.</w:t>
      </w:r>
    </w:p>
    <w:p w14:paraId="27C5350D" w14:textId="135AEBE4" w:rsidR="00453C5F" w:rsidRDefault="0040253E" w:rsidP="00453C5F">
      <w:r>
        <w:br/>
      </w:r>
      <w:r w:rsidR="00453C5F" w:rsidRPr="00C53CA9">
        <w:t>Ärendenummer</w:t>
      </w:r>
      <w:r w:rsidR="00453C5F">
        <w:t xml:space="preserve">:   </w:t>
      </w:r>
      <w:sdt>
        <w:sdtPr>
          <w:id w:val="-81379916"/>
          <w:placeholder>
            <w:docPart w:val="6B31AD777C5445768D3D7EE1E228DF30"/>
          </w:placeholder>
          <w:showingPlcHdr/>
        </w:sdtPr>
        <w:sdtEndPr/>
        <w:sdtContent>
          <w:r w:rsidR="00DC3E67" w:rsidRPr="006158CE">
            <w:rPr>
              <w:rStyle w:val="Platshllartext"/>
            </w:rPr>
            <w:t>Klicka eller tryck här för att ange text.</w:t>
          </w:r>
        </w:sdtContent>
      </w:sdt>
      <w:r w:rsidR="00AB5E03">
        <w:br/>
      </w:r>
      <w:r w:rsidR="00453C5F">
        <w:t>Sekretessmarkering</w:t>
      </w:r>
      <w:r w:rsidR="00424036">
        <w:t xml:space="preserve">       </w:t>
      </w:r>
      <w:sdt>
        <w:sdtPr>
          <w:id w:val="-96774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C10">
            <w:rPr>
              <w:rFonts w:ascii="MS Gothic" w:eastAsia="MS Gothic" w:hAnsi="MS Gothic" w:hint="eastAsia"/>
            </w:rPr>
            <w:t>☐</w:t>
          </w:r>
        </w:sdtContent>
      </w:sdt>
      <w:r w:rsidR="00F5757B">
        <w:t xml:space="preserve">  </w:t>
      </w:r>
      <w:r w:rsidR="00453C5F">
        <w:t>Tidsbegr</w:t>
      </w:r>
      <w:r w:rsidR="00453C5F">
        <w:rPr>
          <w:rFonts w:ascii="Times New Roman" w:hAnsi="Times New Roman" w:cs="Times New Roman"/>
        </w:rPr>
        <w:t>ä</w:t>
      </w:r>
      <w:r w:rsidR="00453C5F">
        <w:t xml:space="preserve">nsning till  </w:t>
      </w:r>
      <w:sdt>
        <w:sdtPr>
          <w:id w:val="1054118759"/>
          <w:placeholder>
            <w:docPart w:val="9F6D29817C8D4CA0B01D715E7FB7445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C2128" w:rsidRPr="006158CE">
            <w:rPr>
              <w:rStyle w:val="Platshllartext"/>
            </w:rPr>
            <w:t>Klicka eller tryck här för att ange datum.</w:t>
          </w:r>
        </w:sdtContent>
      </w:sdt>
      <w:r w:rsidR="00AB5E03">
        <w:br/>
      </w:r>
      <w:r w:rsidR="00453C5F">
        <w:t>Skyddad folkbokföring</w:t>
      </w:r>
      <w:r w:rsidR="00424036">
        <w:t xml:space="preserve">  </w:t>
      </w:r>
      <w:sdt>
        <w:sdtPr>
          <w:id w:val="44636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231">
            <w:rPr>
              <w:rFonts w:ascii="MS Gothic" w:eastAsia="MS Gothic" w:hAnsi="MS Gothic" w:hint="eastAsia"/>
            </w:rPr>
            <w:t>☐</w:t>
          </w:r>
        </w:sdtContent>
      </w:sdt>
      <w:r w:rsidR="00F5757B">
        <w:t xml:space="preserve">  </w:t>
      </w:r>
      <w:r w:rsidR="00453C5F">
        <w:t xml:space="preserve">Beslutsdatum: </w:t>
      </w:r>
      <w:sdt>
        <w:sdtPr>
          <w:id w:val="-759209913"/>
          <w:placeholder>
            <w:docPart w:val="9F6D29817C8D4CA0B01D715E7FB7445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24036" w:rsidRPr="006158CE">
            <w:rPr>
              <w:rStyle w:val="Platshllartext"/>
            </w:rPr>
            <w:t>Klicka eller tryck här för att ange datum.</w:t>
          </w:r>
        </w:sdtContent>
      </w:sdt>
    </w:p>
    <w:p w14:paraId="5390EE3E" w14:textId="6C52655D" w:rsidR="00453C5F" w:rsidRPr="00C53CA9" w:rsidRDefault="00453C5F" w:rsidP="00C53CA9">
      <w:pPr>
        <w:pStyle w:val="Rubrik3"/>
      </w:pPr>
      <w:r w:rsidRPr="00C53CA9">
        <w:t>Kontaktuppgifter, ange även förutsättningar</w:t>
      </w:r>
      <w:r w:rsidR="00DD4CA6" w:rsidRPr="00C53CA9">
        <w:t>, till exempel</w:t>
      </w:r>
      <w:r w:rsidRPr="00C53CA9">
        <w:t xml:space="preserve"> om kodord ska användas</w:t>
      </w:r>
    </w:p>
    <w:p w14:paraId="642F8896" w14:textId="54165E5C" w:rsidR="00712280" w:rsidRDefault="00453C5F" w:rsidP="00453C5F">
      <w:r>
        <w:t>Telefon:</w:t>
      </w:r>
      <w:r w:rsidR="00DD4CA6">
        <w:t xml:space="preserve">   </w:t>
      </w:r>
      <w:sdt>
        <w:sdtPr>
          <w:id w:val="1560677965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  <w:r w:rsidR="0040253E">
        <w:br/>
      </w:r>
      <w:r>
        <w:t>Post ska skickas till adress:</w:t>
      </w:r>
      <w:r w:rsidR="00DD4CA6">
        <w:t xml:space="preserve">   </w:t>
      </w:r>
      <w:sdt>
        <w:sdtPr>
          <w:id w:val="-331839587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  <w:r w:rsidR="0040253E">
        <w:br/>
      </w:r>
      <w:r>
        <w:t>Andra kontaktvägar och uppgifter samt hur dessa ska gå till:</w:t>
      </w:r>
      <w:r w:rsidR="00DD4CA6">
        <w:t xml:space="preserve">   </w:t>
      </w:r>
      <w:sdt>
        <w:sdtPr>
          <w:id w:val="-424577488"/>
          <w:placeholder>
            <w:docPart w:val="6B31AD777C5445768D3D7EE1E228DF30"/>
          </w:placeholder>
          <w:showingPlcHdr/>
        </w:sdtPr>
        <w:sdtEndPr/>
        <w:sdtContent>
          <w:r w:rsidR="00424036" w:rsidRPr="006158CE">
            <w:rPr>
              <w:rStyle w:val="Platshllartext"/>
            </w:rPr>
            <w:t>Klicka eller tryck här för att ange text.</w:t>
          </w:r>
        </w:sdtContent>
      </w:sdt>
    </w:p>
    <w:p w14:paraId="5D9888E4" w14:textId="4A52C3D4" w:rsidR="00453C5F" w:rsidRDefault="00453C5F" w:rsidP="00453C5F">
      <w:r>
        <w:t>Anledning till skyddade personuppgifter:</w:t>
      </w:r>
      <w:r w:rsidR="00DD4CA6">
        <w:t xml:space="preserve">   </w:t>
      </w:r>
      <w:sdt>
        <w:sdtPr>
          <w:id w:val="704064674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3FC86E51" w14:textId="7751C31D" w:rsidR="00453C5F" w:rsidRDefault="00453C5F" w:rsidP="00453C5F">
      <w:r>
        <w:t>Hur ser hotet ut:</w:t>
      </w:r>
      <w:r w:rsidR="00DD4CA6">
        <w:t xml:space="preserve">   </w:t>
      </w:r>
      <w:sdt>
        <w:sdtPr>
          <w:id w:val="-1383390802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073CEAF4" w14:textId="0FC598BB" w:rsidR="00453C5F" w:rsidRDefault="00453C5F" w:rsidP="00453C5F">
      <w:r>
        <w:t>Personer, platser eller situationer som kräver särskild uppmärksam:</w:t>
      </w:r>
      <w:r w:rsidR="00DD4CA6">
        <w:t xml:space="preserve">   </w:t>
      </w:r>
      <w:sdt>
        <w:sdtPr>
          <w:id w:val="-1909921646"/>
          <w:placeholder>
            <w:docPart w:val="6B31AD777C5445768D3D7EE1E228DF30"/>
          </w:placeholder>
          <w:showingPlcHdr/>
        </w:sdtPr>
        <w:sdtEndPr/>
        <w:sdtContent>
          <w:r w:rsidR="00E02BEA" w:rsidRPr="006158CE">
            <w:rPr>
              <w:rStyle w:val="Platshllartext"/>
            </w:rPr>
            <w:t>Klicka eller tryck här för att ange text.</w:t>
          </w:r>
        </w:sdtContent>
      </w:sdt>
    </w:p>
    <w:p w14:paraId="470E37BB" w14:textId="757FF43C" w:rsidR="00453C5F" w:rsidRDefault="00453C5F" w:rsidP="00453C5F">
      <w:r>
        <w:t>Vid hembesök ska följande beaktas:</w:t>
      </w:r>
      <w:r w:rsidR="00DD4CA6">
        <w:t xml:space="preserve">   </w:t>
      </w:r>
      <w:sdt>
        <w:sdtPr>
          <w:id w:val="-663540802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077CD768" w14:textId="3924F73D" w:rsidR="00453C5F" w:rsidRDefault="00453C5F" w:rsidP="00453C5F">
      <w:r>
        <w:t>Vid behov av tolk ska följande beaktas:</w:t>
      </w:r>
      <w:r w:rsidR="00DD4CA6">
        <w:t xml:space="preserve">   </w:t>
      </w:r>
      <w:sdt>
        <w:sdtPr>
          <w:id w:val="235674982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5B60556B" w14:textId="78B20F1C" w:rsidR="00453C5F" w:rsidRDefault="00453C5F" w:rsidP="00453C5F">
      <w:r>
        <w:t>Vid kontakt med andra myndigheter ska följande beaktas:</w:t>
      </w:r>
      <w:r w:rsidR="00DD4CA6">
        <w:t xml:space="preserve">   </w:t>
      </w:r>
      <w:sdt>
        <w:sdtPr>
          <w:id w:val="-175421645"/>
          <w:placeholder>
            <w:docPart w:val="6B31AD777C5445768D3D7EE1E228DF30"/>
          </w:placeholder>
          <w:showingPlcHdr/>
        </w:sdtPr>
        <w:sdtEndPr/>
        <w:sdtContent>
          <w:r w:rsidR="002F148C" w:rsidRPr="006158CE">
            <w:rPr>
              <w:rStyle w:val="Platshllartext"/>
            </w:rPr>
            <w:t>Klicka eller tryck här för att ange text.</w:t>
          </w:r>
        </w:sdtContent>
      </w:sdt>
    </w:p>
    <w:p w14:paraId="17163743" w14:textId="76082B15" w:rsidR="00712280" w:rsidRDefault="00453C5F" w:rsidP="00453C5F">
      <w:r>
        <w:t xml:space="preserve">Finns det samtycke till insyn: Nej </w:t>
      </w:r>
      <w:sdt>
        <w:sdtPr>
          <w:id w:val="-108769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8C">
            <w:rPr>
              <w:rFonts w:ascii="MS Gothic" w:eastAsia="MS Gothic" w:hAnsi="MS Gothic" w:hint="eastAsia"/>
            </w:rPr>
            <w:t>☐</w:t>
          </w:r>
        </w:sdtContent>
      </w:sdt>
      <w:r w:rsidR="00C35A11">
        <w:t xml:space="preserve">    </w:t>
      </w:r>
      <w:r>
        <w:t xml:space="preserve">Ja </w:t>
      </w:r>
      <w:sdt>
        <w:sdtPr>
          <w:id w:val="54109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E8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D4CA6">
        <w:br/>
      </w:r>
      <w:r>
        <w:t>- om ja, se samtyckeblankett (ska vara uppdaterad).</w:t>
      </w:r>
    </w:p>
    <w:p w14:paraId="0B501859" w14:textId="792EE1C2" w:rsidR="00453C5F" w:rsidRDefault="00DD4CA6" w:rsidP="00453C5F">
      <w:r w:rsidRPr="00C53CA9">
        <w:t>K</w:t>
      </w:r>
      <w:r w:rsidR="00453C5F" w:rsidRPr="00C53CA9">
        <w:t>ommentar kring den information som givits kring eget ansvar av att ha skyddade personuppgifter samt övrigt som framkommit:</w:t>
      </w:r>
      <w:r>
        <w:t xml:space="preserve">   </w:t>
      </w:r>
      <w:sdt>
        <w:sdtPr>
          <w:id w:val="361795448"/>
          <w:placeholder>
            <w:docPart w:val="6B31AD777C5445768D3D7EE1E228DF30"/>
          </w:placeholder>
          <w:showingPlcHdr/>
        </w:sdtPr>
        <w:sdtEndPr/>
        <w:sdtContent>
          <w:r w:rsidR="001C25D7" w:rsidRPr="006158CE">
            <w:rPr>
              <w:rStyle w:val="Platshllartext"/>
            </w:rPr>
            <w:t>Klicka eller tryck här för att ange text.</w:t>
          </w:r>
        </w:sdtContent>
      </w:sdt>
    </w:p>
    <w:p w14:paraId="1AC2B8BE" w14:textId="7A46D926" w:rsidR="00453C5F" w:rsidRDefault="00453C5F" w:rsidP="00453C5F">
      <w:r>
        <w:t>Datum:</w:t>
      </w:r>
      <w:r w:rsidR="001C25D7">
        <w:t xml:space="preserve"> </w:t>
      </w:r>
      <w:r w:rsidR="00DD4CA6">
        <w:t xml:space="preserve">  </w:t>
      </w:r>
      <w:sdt>
        <w:sdtPr>
          <w:id w:val="918216307"/>
          <w:placeholder>
            <w:docPart w:val="6B31AD777C5445768D3D7EE1E228DF30"/>
          </w:placeholder>
        </w:sdtPr>
        <w:sdtEndPr/>
        <w:sdtContent>
          <w:sdt>
            <w:sdtPr>
              <w:id w:val="1344899685"/>
              <w:placeholder>
                <w:docPart w:val="9F6D29817C8D4CA0B01D715E7FB74451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3A2D82" w:rsidRPr="006158CE">
                <w:rPr>
                  <w:rStyle w:val="Platshllartext"/>
                </w:rPr>
                <w:t>Klicka eller tryck här för att ange datum.</w:t>
              </w:r>
            </w:sdtContent>
          </w:sdt>
        </w:sdtContent>
      </w:sdt>
    </w:p>
    <w:p w14:paraId="3B362385" w14:textId="5F68EBE3" w:rsidR="00453C5F" w:rsidRDefault="00453C5F" w:rsidP="00C53CA9">
      <w:pPr>
        <w:pStyle w:val="Rubrik4"/>
      </w:pPr>
      <w:r>
        <w:t>Glöm inte att skrivskydda dokumentet samt under fliken Händelse lägga till Upprättad handling.</w:t>
      </w:r>
    </w:p>
    <w:p w14:paraId="26FD7EA2" w14:textId="485EAD3A" w:rsidR="00453C5F" w:rsidRDefault="00D91853" w:rsidP="00571CF2">
      <w:pPr>
        <w:jc w:val="right"/>
      </w:pPr>
      <w:r w:rsidRPr="00D91853">
        <w:rPr>
          <w:sz w:val="18"/>
          <w:szCs w:val="18"/>
        </w:rPr>
        <w:t>Dokumentet kan låsas upp med kod:123</w:t>
      </w:r>
    </w:p>
    <w:sectPr w:rsidR="00453C5F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A340" w14:textId="77777777" w:rsidR="00281C0D" w:rsidRDefault="00281C0D" w:rsidP="00BF282B">
      <w:pPr>
        <w:spacing w:after="0" w:line="240" w:lineRule="auto"/>
      </w:pPr>
      <w:r>
        <w:separator/>
      </w:r>
    </w:p>
  </w:endnote>
  <w:endnote w:type="continuationSeparator" w:id="0">
    <w:p w14:paraId="1EDA07B0" w14:textId="77777777" w:rsidR="00281C0D" w:rsidRDefault="00281C0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16DF8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A762C83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8422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343" w:type="dxa"/>
        </w:tcPr>
        <w:p w14:paraId="329679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1B8656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B58CE">
            <w:fldChar w:fldCharType="begin"/>
          </w:r>
          <w:r w:rsidR="009B58CE">
            <w:instrText xml:space="preserve"> NUMPAGES   \* MERGEFORMAT </w:instrText>
          </w:r>
          <w:r w:rsidR="009B58CE">
            <w:fldChar w:fldCharType="separate"/>
          </w:r>
          <w:r w:rsidR="00C10045">
            <w:rPr>
              <w:noProof/>
            </w:rPr>
            <w:t>1</w:t>
          </w:r>
          <w:r w:rsidR="009B58C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6BAD5DA" w14:textId="77777777" w:rsidTr="008117AD">
      <w:tc>
        <w:tcPr>
          <w:tcW w:w="5812" w:type="dxa"/>
        </w:tcPr>
        <w:p w14:paraId="4A8955D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1AE19B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F1DD680" w14:textId="77777777" w:rsidR="00986A1D" w:rsidRDefault="00986A1D" w:rsidP="00841810">
          <w:pPr>
            <w:pStyle w:val="Sidfot"/>
          </w:pPr>
        </w:p>
      </w:tc>
    </w:tr>
    <w:tr w:rsidR="00986A1D" w14:paraId="4F0B622E" w14:textId="77777777" w:rsidTr="008117AD">
      <w:tc>
        <w:tcPr>
          <w:tcW w:w="5812" w:type="dxa"/>
        </w:tcPr>
        <w:p w14:paraId="18AACE8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BC1218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B30ED45" w14:textId="77777777" w:rsidR="00986A1D" w:rsidRDefault="00986A1D" w:rsidP="00841810">
          <w:pPr>
            <w:pStyle w:val="Sidfot"/>
          </w:pPr>
        </w:p>
      </w:tc>
    </w:tr>
  </w:tbl>
  <w:p w14:paraId="02C2712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45BE24" w14:textId="77777777" w:rsidTr="002A5694">
      <w:tc>
        <w:tcPr>
          <w:tcW w:w="7938" w:type="dxa"/>
        </w:tcPr>
        <w:p w14:paraId="1836D8B9" w14:textId="77777777" w:rsidR="00463C9C" w:rsidRDefault="0068422E">
          <w:pPr>
            <w:pStyle w:val="Sidfot"/>
            <w:rPr>
              <w:b/>
            </w:rPr>
          </w:pPr>
          <w:r>
            <w:t xml:space="preserve">Socialförvaltningen Centrum,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134" w:type="dxa"/>
        </w:tcPr>
        <w:p w14:paraId="0B24F7DE" w14:textId="77777777" w:rsidR="008117AD" w:rsidRPr="008117AD" w:rsidRDefault="0068422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58CE">
            <w:fldChar w:fldCharType="begin"/>
          </w:r>
          <w:r w:rsidR="009B58CE">
            <w:instrText xml:space="preserve"> NUMPAGES   \* MERGEFORMAT </w:instrText>
          </w:r>
          <w:r w:rsidR="009B58CE">
            <w:fldChar w:fldCharType="separate"/>
          </w:r>
          <w:r w:rsidRPr="008117AD">
            <w:t>2</w:t>
          </w:r>
          <w:r w:rsidR="009B58CE">
            <w:fldChar w:fldCharType="end"/>
          </w:r>
          <w:r w:rsidRPr="008117AD">
            <w:t>)</w:t>
          </w:r>
        </w:p>
      </w:tc>
    </w:tr>
  </w:tbl>
  <w:p w14:paraId="229C314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0A01CB1" w14:textId="77777777" w:rsidTr="002A5694">
      <w:tc>
        <w:tcPr>
          <w:tcW w:w="7938" w:type="dxa"/>
        </w:tcPr>
        <w:p w14:paraId="2E21889E" w14:textId="0426AE99" w:rsidR="00463C9C" w:rsidRDefault="00ED37BC">
          <w:pPr>
            <w:pStyle w:val="Sidfot"/>
          </w:pPr>
          <w:r>
            <w:t>Förvaltningen för Funktionsstöd</w:t>
          </w:r>
          <w:r w:rsidR="0068422E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55C10">
                <w:t>Kartläggning av person med skyddade personuppgifter</w:t>
              </w:r>
            </w:sdtContent>
          </w:sdt>
        </w:p>
      </w:tc>
      <w:tc>
        <w:tcPr>
          <w:tcW w:w="1134" w:type="dxa"/>
        </w:tcPr>
        <w:p w14:paraId="5782D131" w14:textId="77777777" w:rsidR="008117AD" w:rsidRPr="008117AD" w:rsidRDefault="0068422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B58CE">
            <w:fldChar w:fldCharType="begin"/>
          </w:r>
          <w:r w:rsidR="009B58CE">
            <w:instrText xml:space="preserve"> NUMPAGES   \* MERGEFORMAT </w:instrText>
          </w:r>
          <w:r w:rsidR="009B58CE">
            <w:fldChar w:fldCharType="separate"/>
          </w:r>
          <w:r w:rsidRPr="008117AD">
            <w:t>2</w:t>
          </w:r>
          <w:r w:rsidR="009B58CE">
            <w:fldChar w:fldCharType="end"/>
          </w:r>
          <w:r w:rsidRPr="008117AD">
            <w:t>)</w:t>
          </w:r>
        </w:p>
      </w:tc>
    </w:tr>
  </w:tbl>
  <w:p w14:paraId="29798E9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D0E2" w14:textId="77777777" w:rsidR="00281C0D" w:rsidRDefault="00281C0D" w:rsidP="00BF282B">
      <w:pPr>
        <w:spacing w:after="0" w:line="240" w:lineRule="auto"/>
      </w:pPr>
      <w:r>
        <w:separator/>
      </w:r>
    </w:p>
  </w:footnote>
  <w:footnote w:type="continuationSeparator" w:id="0">
    <w:p w14:paraId="494200BF" w14:textId="77777777" w:rsidR="00281C0D" w:rsidRDefault="00281C0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3E6B4E1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7ACC909" w14:textId="58BC65C6" w:rsidR="00463C9C" w:rsidRDefault="00ED37BC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AA9171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98B6EFF" wp14:editId="352DF74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07B5FD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4B5DD14" w14:textId="77777777" w:rsidR="00FB3B58" w:rsidRDefault="009B58C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FEF0ABB" w14:textId="77777777" w:rsidR="00FB3B58" w:rsidRDefault="009B58CE" w:rsidP="00FB3B58">
          <w:pPr>
            <w:pStyle w:val="Sidhuvud"/>
            <w:spacing w:after="100"/>
            <w:jc w:val="right"/>
          </w:pPr>
        </w:p>
      </w:tc>
    </w:tr>
  </w:tbl>
  <w:p w14:paraId="08183531" w14:textId="77777777" w:rsidR="00176AF5" w:rsidRDefault="009B58C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H+AI+Ut4DlawntBUr0+D6widJtY8ftHD3qzAov85nyKPn/DGe5l60IB23vG0ix5KTM46pLCOWNyZG/p5YSc/2w==" w:salt="QFhgTVdsrJS3LFqzaUyeuQ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DD4CA6"/>
    <w:rsid w:val="00024F8D"/>
    <w:rsid w:val="000573C7"/>
    <w:rsid w:val="00074935"/>
    <w:rsid w:val="000A100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C25D7"/>
    <w:rsid w:val="001D645F"/>
    <w:rsid w:val="002313C6"/>
    <w:rsid w:val="00241F59"/>
    <w:rsid w:val="00244443"/>
    <w:rsid w:val="00257F49"/>
    <w:rsid w:val="00281C0D"/>
    <w:rsid w:val="002866D6"/>
    <w:rsid w:val="002A1E1C"/>
    <w:rsid w:val="002C2128"/>
    <w:rsid w:val="002D09F7"/>
    <w:rsid w:val="002F148C"/>
    <w:rsid w:val="003031B5"/>
    <w:rsid w:val="003164EC"/>
    <w:rsid w:val="00332A7F"/>
    <w:rsid w:val="00350FEF"/>
    <w:rsid w:val="0036534E"/>
    <w:rsid w:val="00367F49"/>
    <w:rsid w:val="00372CB4"/>
    <w:rsid w:val="00386292"/>
    <w:rsid w:val="003A2D82"/>
    <w:rsid w:val="003E223F"/>
    <w:rsid w:val="00401B69"/>
    <w:rsid w:val="0040253E"/>
    <w:rsid w:val="00414E79"/>
    <w:rsid w:val="00424036"/>
    <w:rsid w:val="00440D30"/>
    <w:rsid w:val="00453C5F"/>
    <w:rsid w:val="00463C9C"/>
    <w:rsid w:val="00473C11"/>
    <w:rsid w:val="004A5252"/>
    <w:rsid w:val="004B287C"/>
    <w:rsid w:val="004C0571"/>
    <w:rsid w:val="004C6231"/>
    <w:rsid w:val="004C78B0"/>
    <w:rsid w:val="00521790"/>
    <w:rsid w:val="00554DEC"/>
    <w:rsid w:val="00554FB2"/>
    <w:rsid w:val="00571CF2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8422E"/>
    <w:rsid w:val="00690A7F"/>
    <w:rsid w:val="00696DF9"/>
    <w:rsid w:val="00706AC2"/>
    <w:rsid w:val="00712280"/>
    <w:rsid w:val="00720B05"/>
    <w:rsid w:val="00742AE2"/>
    <w:rsid w:val="007517BE"/>
    <w:rsid w:val="007532F0"/>
    <w:rsid w:val="00766929"/>
    <w:rsid w:val="00770200"/>
    <w:rsid w:val="007A0E1C"/>
    <w:rsid w:val="00831E91"/>
    <w:rsid w:val="008714E5"/>
    <w:rsid w:val="00872DC6"/>
    <w:rsid w:val="008760F6"/>
    <w:rsid w:val="00892DE3"/>
    <w:rsid w:val="008E56C2"/>
    <w:rsid w:val="0090730F"/>
    <w:rsid w:val="009433F3"/>
    <w:rsid w:val="009624D4"/>
    <w:rsid w:val="00965E8C"/>
    <w:rsid w:val="009679E8"/>
    <w:rsid w:val="00985ACB"/>
    <w:rsid w:val="00986A1D"/>
    <w:rsid w:val="009B4E2A"/>
    <w:rsid w:val="009B58CE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B5E03"/>
    <w:rsid w:val="00AE5147"/>
    <w:rsid w:val="00AE5F41"/>
    <w:rsid w:val="00B428F8"/>
    <w:rsid w:val="00B44D28"/>
    <w:rsid w:val="00B456FF"/>
    <w:rsid w:val="00B63E0E"/>
    <w:rsid w:val="00BA1320"/>
    <w:rsid w:val="00BD0663"/>
    <w:rsid w:val="00BF1EC3"/>
    <w:rsid w:val="00BF282B"/>
    <w:rsid w:val="00C0363D"/>
    <w:rsid w:val="00C10045"/>
    <w:rsid w:val="00C35A11"/>
    <w:rsid w:val="00C53CA9"/>
    <w:rsid w:val="00C641A1"/>
    <w:rsid w:val="00C85A21"/>
    <w:rsid w:val="00C90242"/>
    <w:rsid w:val="00CD65E8"/>
    <w:rsid w:val="00D21D96"/>
    <w:rsid w:val="00D22966"/>
    <w:rsid w:val="00D55C10"/>
    <w:rsid w:val="00D731D2"/>
    <w:rsid w:val="00D836B5"/>
    <w:rsid w:val="00D91853"/>
    <w:rsid w:val="00DA76F6"/>
    <w:rsid w:val="00DC3E67"/>
    <w:rsid w:val="00DC59E4"/>
    <w:rsid w:val="00DC6E79"/>
    <w:rsid w:val="00DD3D57"/>
    <w:rsid w:val="00DD4CA6"/>
    <w:rsid w:val="00DF152D"/>
    <w:rsid w:val="00E02BEA"/>
    <w:rsid w:val="00E11731"/>
    <w:rsid w:val="00E163BA"/>
    <w:rsid w:val="00E83740"/>
    <w:rsid w:val="00ED37BC"/>
    <w:rsid w:val="00EF388D"/>
    <w:rsid w:val="00F4117C"/>
    <w:rsid w:val="00F5757B"/>
    <w:rsid w:val="00F57801"/>
    <w:rsid w:val="00F66187"/>
    <w:rsid w:val="00F71EA4"/>
    <w:rsid w:val="00FA0781"/>
    <w:rsid w:val="00FB3384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FBCDB"/>
  <w15:docId w15:val="{48233711-EE36-4344-BBFA-FD72B801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hen0523\OneDrive%20-%20G&#246;teborgs%20Stad\Socialf&#246;rvaltningen%20Centrum\SAS%20dokument\Kartl&#228;ggning%20av%20person%20med%20skyddade%20personuppgif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31AD777C5445768D3D7EE1E228DF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6E3C5-6BD8-4DE8-AF31-5FE3A5A71519}"/>
      </w:docPartPr>
      <w:docPartBody>
        <w:p w:rsidR="004D6218" w:rsidRDefault="004D6218">
          <w:pPr>
            <w:pStyle w:val="6B31AD777C5445768D3D7EE1E228DF30"/>
          </w:pPr>
          <w:r w:rsidRPr="006158C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D29817C8D4CA0B01D715E7FB744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63E19-3C4C-401E-8945-BC95FAFB0A87}"/>
      </w:docPartPr>
      <w:docPartBody>
        <w:p w:rsidR="004D6218" w:rsidRDefault="004D6218">
          <w:pPr>
            <w:pStyle w:val="9F6D29817C8D4CA0B01D715E7FB74451"/>
          </w:pPr>
          <w:r w:rsidRPr="006158CE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8"/>
    <w:rsid w:val="00483CA7"/>
    <w:rsid w:val="004D6218"/>
    <w:rsid w:val="00653318"/>
    <w:rsid w:val="00A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6B31AD777C5445768D3D7EE1E228DF30">
    <w:name w:val="6B31AD777C5445768D3D7EE1E228DF30"/>
  </w:style>
  <w:style w:type="paragraph" w:customStyle="1" w:styleId="9F6D29817C8D4CA0B01D715E7FB74451">
    <w:name w:val="9F6D29817C8D4CA0B01D715E7FB74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CB8-5869-4EC7-893E-F99719C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Kartläggning av person med skyddade personuppgifter.dotx</Template>
  <TotalTime>0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Kartläggning av person med skyddade personuppgifter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Kartläggning av person med skyddade personuppgifter</dc:title>
  <dc:subject/>
  <dc:creator>Åsa Gunilla Henskog</dc:creator>
  <dc:description/>
  <cp:lastModifiedBy>Daniel Lund</cp:lastModifiedBy>
  <cp:revision>4</cp:revision>
  <cp:lastPrinted>2017-01-05T15:29:00Z</cp:lastPrinted>
  <dcterms:created xsi:type="dcterms:W3CDTF">2023-08-31T08:45:00Z</dcterms:created>
  <dcterms:modified xsi:type="dcterms:W3CDTF">2023-09-07T07:50:00Z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C91C905E5381318DC125882F005A5BFE</vt:lpwstr>
  </property>
  <property fmtid="{D5CDD505-2E9C-101B-9397-08002B2CF9AE}" pid="6" name="SW_DocHWND">
    <vt:r8>920388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prod\Funktionsstod\LIS\Verksamhetshandbok\VerkGem.nsf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